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76AC" w14:textId="673AB00C" w:rsidR="006A52D0" w:rsidRPr="00CA25E4" w:rsidRDefault="006A52D0" w:rsidP="006A52D0">
      <w:pPr>
        <w:shd w:val="clear" w:color="auto" w:fill="FFFFFF"/>
        <w:textAlignment w:val="baseline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AR</w:t>
      </w:r>
      <w:r w:rsidR="00053930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K</w:t>
      </w:r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III in </w:t>
      </w:r>
      <w:proofErr w:type="spellStart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Ukraine</w:t>
      </w:r>
      <w:proofErr w:type="spellEnd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: </w:t>
      </w:r>
      <w:proofErr w:type="spellStart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National</w:t>
      </w:r>
      <w:proofErr w:type="spellEnd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Museum</w:t>
      </w:r>
      <w:r w:rsidR="00441C2F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441C2F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of</w:t>
      </w:r>
      <w:proofErr w:type="spellEnd"/>
      <w:r w:rsidR="00441C2F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441C2F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the</w:t>
      </w:r>
      <w:proofErr w:type="spellEnd"/>
      <w:r w:rsidR="00441C2F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Czech Republic</w:t>
      </w:r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Donates</w:t>
      </w:r>
      <w:proofErr w:type="spellEnd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State</w:t>
      </w:r>
      <w:proofErr w:type="spellEnd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-</w:t>
      </w:r>
      <w:proofErr w:type="spellStart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of</w:t>
      </w:r>
      <w:proofErr w:type="spellEnd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-</w:t>
      </w:r>
      <w:proofErr w:type="spellStart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-Art </w:t>
      </w:r>
      <w:proofErr w:type="spellStart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Digitization</w:t>
      </w:r>
      <w:proofErr w:type="spellEnd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Station to </w:t>
      </w:r>
      <w:proofErr w:type="spellStart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Preserve</w:t>
      </w:r>
      <w:proofErr w:type="spellEnd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Cultural</w:t>
      </w:r>
      <w:proofErr w:type="spellEnd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cs-CZ"/>
          <w14:ligatures w14:val="none"/>
        </w:rPr>
        <w:t>Heritage</w:t>
      </w:r>
      <w:proofErr w:type="spellEnd"/>
    </w:p>
    <w:p w14:paraId="73E584FD" w14:textId="77777777" w:rsidR="006A52D0" w:rsidRPr="00CA25E4" w:rsidRDefault="006A52D0" w:rsidP="006A52D0">
      <w:pPr>
        <w:shd w:val="clear" w:color="auto" w:fill="FFFFFF"/>
        <w:textAlignment w:val="baseline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472BDC50" w14:textId="0EB8B37D" w:rsidR="006A52D0" w:rsidRPr="00CA25E4" w:rsidRDefault="006A52D0" w:rsidP="006A52D0">
      <w:pPr>
        <w:shd w:val="clear" w:color="auto" w:fill="FFFFFF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</w:pPr>
      <w:proofErr w:type="spellStart"/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>Press</w:t>
      </w:r>
      <w:proofErr w:type="spellEnd"/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>Release</w:t>
      </w:r>
      <w:proofErr w:type="spellEnd"/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 xml:space="preserve"> on </w:t>
      </w:r>
      <w:proofErr w:type="spellStart"/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>Handover</w:t>
      </w:r>
      <w:proofErr w:type="spellEnd"/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>of</w:t>
      </w:r>
      <w:proofErr w:type="spellEnd"/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 xml:space="preserve"> A</w:t>
      </w:r>
      <w:r w:rsidR="00053930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>RK</w:t>
      </w:r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 xml:space="preserve"> III Station to </w:t>
      </w:r>
      <w:proofErr w:type="spellStart"/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>Kyiv-Pechersk</w:t>
      </w:r>
      <w:proofErr w:type="spellEnd"/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 xml:space="preserve"> Lavra</w:t>
      </w:r>
    </w:p>
    <w:p w14:paraId="3CB569E9" w14:textId="52E15663" w:rsidR="006A52D0" w:rsidRPr="00CA25E4" w:rsidRDefault="006A52D0" w:rsidP="006A52D0">
      <w:pPr>
        <w:shd w:val="clear" w:color="auto" w:fill="FFFFFF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</w:pPr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>Prague, May 2</w:t>
      </w:r>
      <w:r w:rsidR="006C7963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>6</w:t>
      </w:r>
      <w:r w:rsidRPr="00CA25E4">
        <w:rPr>
          <w:rFonts w:eastAsia="Times New Roman" w:cstheme="minorHAnsi"/>
          <w:color w:val="000000"/>
          <w:kern w:val="0"/>
          <w:sz w:val="20"/>
          <w:szCs w:val="20"/>
          <w:lang w:eastAsia="cs-CZ"/>
          <w14:ligatures w14:val="none"/>
        </w:rPr>
        <w:t>, 2026</w:t>
      </w:r>
    </w:p>
    <w:p w14:paraId="7EE5957D" w14:textId="77777777" w:rsidR="006A52D0" w:rsidRPr="00CA25E4" w:rsidRDefault="006A52D0" w:rsidP="00D46B3C">
      <w:pPr>
        <w:shd w:val="clear" w:color="auto" w:fill="FFFFFF"/>
        <w:textAlignment w:val="baseline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7D485777" w14:textId="2E3B946F" w:rsidR="00D46B3C" w:rsidRPr="002A13BC" w:rsidRDefault="00D46B3C" w:rsidP="002A13BC">
      <w:p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</w:pPr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On May 25,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the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ARK III mobile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digitisation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station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was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officially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handed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over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in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Kyiv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to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the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Kyiv-Pechersk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Lavra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National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Reserve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.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The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official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handover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took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place in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the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presence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of</w:t>
      </w:r>
      <w:proofErr w:type="spellEnd"/>
      <w:r w:rsidR="00213BD0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 </w:t>
      </w:r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Ivan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Verbytskyi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First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Deputy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Minister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of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Culture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and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Strategic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Communications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of</w:t>
      </w:r>
      <w:proofErr w:type="spellEnd"/>
      <w:r w:rsidR="00213BD0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 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Ukraine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;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Anastasiia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Bodnar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Deputy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Minister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of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Culture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of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Ukraine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for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Digital Development, Digital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Transformation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and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Digitalization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; </w:t>
      </w:r>
      <w:r w:rsidR="00450F08" w:rsidRPr="00450F08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Benjamin Žiga, </w:t>
      </w:r>
      <w:proofErr w:type="spellStart"/>
      <w:r w:rsidR="00450F08" w:rsidRPr="00450F08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Deputy</w:t>
      </w:r>
      <w:proofErr w:type="spellEnd"/>
      <w:r w:rsidR="00450F08" w:rsidRPr="00450F08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450F08" w:rsidRPr="00450F08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Head</w:t>
      </w:r>
      <w:proofErr w:type="spellEnd"/>
      <w:r w:rsidR="00450F08" w:rsidRPr="00450F08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450F08" w:rsidRPr="00450F08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of</w:t>
      </w:r>
      <w:proofErr w:type="spellEnd"/>
      <w:r w:rsidR="00450F08" w:rsidRPr="00450F08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450F08" w:rsidRPr="00450F08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the</w:t>
      </w:r>
      <w:proofErr w:type="spellEnd"/>
      <w:r w:rsidR="00450F08" w:rsidRPr="00450F08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450F08" w:rsidRPr="00450F08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Embassy</w:t>
      </w:r>
      <w:proofErr w:type="spellEnd"/>
      <w:r w:rsidR="00450F08" w:rsidRPr="00450F08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450F08" w:rsidRPr="00450F08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of</w:t>
      </w:r>
      <w:proofErr w:type="spellEnd"/>
      <w:r w:rsidR="00450F08" w:rsidRPr="00450F08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450F08" w:rsidRPr="00450F08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the</w:t>
      </w:r>
      <w:proofErr w:type="spellEnd"/>
      <w:r w:rsidR="00450F08" w:rsidRPr="00450F08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Czech Republic in </w:t>
      </w:r>
      <w:proofErr w:type="spellStart"/>
      <w:r w:rsidR="00450F08" w:rsidRPr="00450F08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Ukraine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; Michal Lukeš,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Director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General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of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the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National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Museum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of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the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Czech Republic; Luboš Veselý,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Director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of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the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Karel Komárek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Family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Foundation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; a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representative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of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the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Kozytskyi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Charitable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Foundation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; and Maksym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Ostapenko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Director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General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of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the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Kyiv-Pechersk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Lavra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National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Reserve</w:t>
      </w:r>
      <w:proofErr w:type="spellEnd"/>
      <w:r w:rsidRPr="002A13B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.</w:t>
      </w:r>
    </w:p>
    <w:p w14:paraId="61723F42" w14:textId="77777777" w:rsidR="002A13BC" w:rsidRDefault="002A13BC" w:rsidP="002A13BC">
      <w:pPr>
        <w:shd w:val="clear" w:color="auto" w:fill="FFFFFF"/>
        <w:jc w:val="both"/>
        <w:textAlignment w:val="baseline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5B505948" w14:textId="74D9C548" w:rsidR="00D46B3C" w:rsidRPr="00CA25E4" w:rsidRDefault="00D46B3C" w:rsidP="002A13BC">
      <w:pPr>
        <w:shd w:val="clear" w:color="auto" w:fill="FFFFFF"/>
        <w:jc w:val="both"/>
        <w:textAlignment w:val="baseline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project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was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developed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through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cooperation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of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National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Museum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of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Czech Republic,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Kyiv-Pechersk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Lavra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National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Reserve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, and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Karel Komárek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Family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Foundation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, and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forms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part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of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long-term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efforts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aimed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at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protecting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Ukrainian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cultural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heritage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endangered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by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war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.</w:t>
      </w:r>
    </w:p>
    <w:p w14:paraId="3290171C" w14:textId="77777777" w:rsidR="002A13BC" w:rsidRDefault="002A13BC" w:rsidP="002A13BC">
      <w:pPr>
        <w:shd w:val="clear" w:color="auto" w:fill="FFFFFF"/>
        <w:jc w:val="both"/>
        <w:textAlignment w:val="baseline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347E0309" w14:textId="598BAB18" w:rsidR="00D46B3C" w:rsidRDefault="00D46B3C" w:rsidP="002A13BC">
      <w:pPr>
        <w:shd w:val="clear" w:color="auto" w:fill="FFFFFF"/>
        <w:jc w:val="both"/>
        <w:textAlignment w:val="baseline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ARK III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is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a mobile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workstation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designed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to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create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highly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precise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digital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copies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of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gram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museum</w:t>
      </w:r>
      <w:proofErr w:type="gram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collections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and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cultural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heritage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objects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directly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within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institutions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and in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field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.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Combining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gram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3D</w:t>
      </w:r>
      <w:proofErr w:type="gram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scanning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and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photogrammetry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technologies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station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enables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documentation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of</w:t>
      </w:r>
      <w:proofErr w:type="spellEnd"/>
      <w:r w:rsidR="00213BD0">
        <w:rPr>
          <w:rFonts w:eastAsia="Times New Roman" w:cstheme="minorHAnsi"/>
          <w:color w:val="000000"/>
          <w:kern w:val="0"/>
          <w:lang w:eastAsia="cs-CZ"/>
          <w14:ligatures w14:val="none"/>
        </w:rPr>
        <w:t> 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both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small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artefacts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and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large-scale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objects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including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detailed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digital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records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intended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for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research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documentation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, and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future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restoration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purposes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.</w:t>
      </w:r>
    </w:p>
    <w:p w14:paraId="0D665E7E" w14:textId="77777777" w:rsidR="000C5C4E" w:rsidRDefault="000C5C4E" w:rsidP="002A13BC">
      <w:pPr>
        <w:shd w:val="clear" w:color="auto" w:fill="FFFFFF"/>
        <w:jc w:val="both"/>
        <w:textAlignment w:val="baseline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3F60A42D" w14:textId="194816A8" w:rsidR="000C5C4E" w:rsidRPr="000C5C4E" w:rsidRDefault="000C5C4E" w:rsidP="000C5C4E">
      <w:pPr>
        <w:shd w:val="clear" w:color="auto" w:fill="FFFFFF"/>
        <w:jc w:val="both"/>
        <w:textAlignment w:val="baseline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“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National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Museum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of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Czech Republic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is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helping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Ukraine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through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concrete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actions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.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Since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very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first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days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of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war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have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been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striving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to support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our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Ukrainian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colleagues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who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are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protecting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their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cultural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heritage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with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extraordinary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courage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and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dedication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even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in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face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of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daily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threats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.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A</w:t>
      </w:r>
      <w:r w:rsidR="00D501D1"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RK</w:t>
      </w:r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III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project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is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next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step in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this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support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effort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bringing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modern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technology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directly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to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where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it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is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needed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most.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greatly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appreciate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support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of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Karel Komárek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Family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Foundation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thanks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to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which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this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project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was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able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to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come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to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fruition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. I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am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also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very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pleased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that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I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was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able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to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personally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hand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over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AR</w:t>
      </w:r>
      <w:r w:rsidR="00D501D1"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K</w:t>
      </w:r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III station to my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friend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Director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Maksym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Ostapenko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right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in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Kyiv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thereby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expressing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respect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and solidarity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with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those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who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today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protect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cultural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values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that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transcend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borders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of</w:t>
      </w:r>
      <w:proofErr w:type="spellEnd"/>
      <w:r w:rsidRPr="00894145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a single country,”</w:t>
      </w:r>
      <w:r w:rsidRPr="000C5C4E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0C5C4E">
        <w:rPr>
          <w:rFonts w:eastAsia="Times New Roman" w:cstheme="minorHAnsi"/>
          <w:color w:val="000000"/>
          <w:kern w:val="0"/>
          <w:lang w:eastAsia="cs-CZ"/>
          <w14:ligatures w14:val="none"/>
        </w:rPr>
        <w:t>says</w:t>
      </w:r>
      <w:proofErr w:type="spellEnd"/>
      <w:r w:rsidRPr="000C5C4E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Michal Lukeš, </w:t>
      </w:r>
      <w:proofErr w:type="spellStart"/>
      <w:r w:rsidRPr="000C5C4E">
        <w:rPr>
          <w:rFonts w:eastAsia="Times New Roman" w:cstheme="minorHAnsi"/>
          <w:color w:val="000000"/>
          <w:kern w:val="0"/>
          <w:lang w:eastAsia="cs-CZ"/>
          <w14:ligatures w14:val="none"/>
        </w:rPr>
        <w:t>Director</w:t>
      </w:r>
      <w:proofErr w:type="spellEnd"/>
      <w:r w:rsidRPr="000C5C4E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General </w:t>
      </w:r>
      <w:proofErr w:type="spellStart"/>
      <w:r w:rsidRPr="000C5C4E">
        <w:rPr>
          <w:rFonts w:eastAsia="Times New Roman" w:cstheme="minorHAnsi"/>
          <w:color w:val="000000"/>
          <w:kern w:val="0"/>
          <w:lang w:eastAsia="cs-CZ"/>
          <w14:ligatures w14:val="none"/>
        </w:rPr>
        <w:t>of</w:t>
      </w:r>
      <w:proofErr w:type="spellEnd"/>
      <w:r w:rsidRPr="000C5C4E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0C5C4E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0C5C4E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0C5C4E">
        <w:rPr>
          <w:rFonts w:eastAsia="Times New Roman" w:cstheme="minorHAnsi"/>
          <w:color w:val="000000"/>
          <w:kern w:val="0"/>
          <w:lang w:eastAsia="cs-CZ"/>
          <w14:ligatures w14:val="none"/>
        </w:rPr>
        <w:t>National</w:t>
      </w:r>
      <w:proofErr w:type="spellEnd"/>
      <w:r w:rsidRPr="000C5C4E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Museum</w:t>
      </w:r>
      <w:r w:rsidR="00894145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894145">
        <w:rPr>
          <w:rFonts w:eastAsia="Times New Roman" w:cstheme="minorHAnsi"/>
          <w:color w:val="000000"/>
          <w:kern w:val="0"/>
          <w:lang w:eastAsia="cs-CZ"/>
          <w14:ligatures w14:val="none"/>
        </w:rPr>
        <w:t>of</w:t>
      </w:r>
      <w:proofErr w:type="spellEnd"/>
      <w:r w:rsidR="00894145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894145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="00894145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Czech Republic</w:t>
      </w:r>
      <w:r w:rsidRPr="000C5C4E">
        <w:rPr>
          <w:rFonts w:eastAsia="Times New Roman" w:cstheme="minorHAnsi"/>
          <w:color w:val="000000"/>
          <w:kern w:val="0"/>
          <w:lang w:eastAsia="cs-CZ"/>
          <w14:ligatures w14:val="none"/>
        </w:rPr>
        <w:t>.</w:t>
      </w:r>
    </w:p>
    <w:p w14:paraId="79871B2D" w14:textId="77777777" w:rsidR="000C5C4E" w:rsidRDefault="000C5C4E" w:rsidP="000C5C4E">
      <w:pPr>
        <w:shd w:val="clear" w:color="auto" w:fill="FFFFFF"/>
        <w:jc w:val="both"/>
        <w:textAlignment w:val="baseline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709F9B69" w14:textId="5A144692" w:rsidR="00A57BF9" w:rsidRPr="00A57BF9" w:rsidRDefault="00A57BF9" w:rsidP="00A57BF9">
      <w:pPr>
        <w:shd w:val="clear" w:color="auto" w:fill="FFFFFF"/>
        <w:jc w:val="both"/>
        <w:textAlignment w:val="baseline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“I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consider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handover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of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AR</w:t>
      </w:r>
      <w:r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K</w:t>
      </w:r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III in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Kyiv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to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be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a major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milestone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in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support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that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KKFF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Foundation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began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providing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to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Ukrainian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side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immediately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after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Russia’s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invasion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of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Ukraine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. All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of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our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efforts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from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supporting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Ukrainian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mothers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and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children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fleeing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war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to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adaptation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camps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for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their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children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have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pursued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a single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goal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: to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help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protect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Ukrainian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nation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and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its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identity. I hope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that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AR</w:t>
      </w:r>
      <w:r w:rsidR="00516B21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K</w:t>
      </w:r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III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will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fulfill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its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enormous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potential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precisely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in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interest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of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this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goal</w:t>
      </w:r>
      <w:proofErr w:type="spellEnd"/>
      <w:r w:rsidRPr="00A57BF9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,”</w:t>
      </w:r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said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KKFF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Foundation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Director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Luboš Veselý,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who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believes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project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is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lastRenderedPageBreak/>
        <w:t>also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a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result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of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foundation’s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ability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to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connect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key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institutions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and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create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innovative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projects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of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international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significance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in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collaboration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with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them</w:t>
      </w:r>
      <w:proofErr w:type="spellEnd"/>
      <w:r w:rsidRPr="00A57BF9">
        <w:rPr>
          <w:rFonts w:eastAsia="Times New Roman" w:cstheme="minorHAnsi"/>
          <w:color w:val="000000"/>
          <w:kern w:val="0"/>
          <w:lang w:eastAsia="cs-CZ"/>
          <w14:ligatures w14:val="none"/>
        </w:rPr>
        <w:t>.</w:t>
      </w:r>
    </w:p>
    <w:p w14:paraId="3619EF40" w14:textId="77777777" w:rsidR="00A57BF9" w:rsidRPr="00A57BF9" w:rsidRDefault="00A57BF9" w:rsidP="00A57BF9">
      <w:pPr>
        <w:shd w:val="clear" w:color="auto" w:fill="FFFFFF"/>
        <w:jc w:val="both"/>
        <w:textAlignment w:val="baseline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355D2D2D" w14:textId="6B5A0293" w:rsidR="002A13BC" w:rsidRDefault="00D61CE0" w:rsidP="002A13BC">
      <w:pPr>
        <w:shd w:val="clear" w:color="auto" w:fill="FFFFFF"/>
        <w:jc w:val="both"/>
        <w:textAlignment w:val="baseline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"I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would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like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to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say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that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key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story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behind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this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project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is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that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it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will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serve not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only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Lavra.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This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is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a very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important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step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of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support and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genuine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solidarity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with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those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museums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that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need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it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most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today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—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museums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located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near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frontline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or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those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that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have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been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evacuated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.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project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will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enter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its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next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phase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today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with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a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training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program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for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thirty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colleagues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from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other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museums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, so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that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it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is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clear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to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everyone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: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this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equipment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will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serve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all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of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Ukraine</w:t>
      </w:r>
      <w:proofErr w:type="spellEnd"/>
      <w:r w:rsidR="00730516" w:rsidRPr="00730516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.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Therefore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, I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would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like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to express my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gratitude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on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behalf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of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the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entire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professional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gram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museum</w:t>
      </w:r>
      <w:proofErr w:type="gram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community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of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Ukraine</w:t>
      </w:r>
      <w:proofErr w:type="spellEnd"/>
      <w:r w:rsidRPr="008F1E8B">
        <w:rPr>
          <w:rFonts w:eastAsia="Times New Roman" w:cstheme="minorHAnsi"/>
          <w:i/>
          <w:iCs/>
          <w:color w:val="000000"/>
          <w:kern w:val="0"/>
          <w:lang w:eastAsia="cs-CZ"/>
          <w14:ligatures w14:val="none"/>
        </w:rPr>
        <w:t>,"</w:t>
      </w:r>
      <w:r w:rsidRPr="00D61CE0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D61CE0">
        <w:rPr>
          <w:rFonts w:eastAsia="Times New Roman" w:cstheme="minorHAnsi"/>
          <w:color w:val="000000"/>
          <w:kern w:val="0"/>
          <w:lang w:eastAsia="cs-CZ"/>
          <w14:ligatures w14:val="none"/>
        </w:rPr>
        <w:t>said</w:t>
      </w:r>
      <w:proofErr w:type="spellEnd"/>
      <w:r w:rsidRPr="00D61CE0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Maksym </w:t>
      </w:r>
      <w:proofErr w:type="spellStart"/>
      <w:r w:rsidRPr="00D61CE0">
        <w:rPr>
          <w:rFonts w:eastAsia="Times New Roman" w:cstheme="minorHAnsi"/>
          <w:color w:val="000000"/>
          <w:kern w:val="0"/>
          <w:lang w:eastAsia="cs-CZ"/>
          <w14:ligatures w14:val="none"/>
        </w:rPr>
        <w:t>Ostapenko</w:t>
      </w:r>
      <w:proofErr w:type="spellEnd"/>
      <w:r w:rsidRPr="00D61CE0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D61CE0">
        <w:rPr>
          <w:rFonts w:eastAsia="Times New Roman" w:cstheme="minorHAnsi"/>
          <w:color w:val="000000"/>
          <w:kern w:val="0"/>
          <w:lang w:eastAsia="cs-CZ"/>
          <w14:ligatures w14:val="none"/>
        </w:rPr>
        <w:t>Director</w:t>
      </w:r>
      <w:proofErr w:type="spellEnd"/>
      <w:r w:rsidRPr="00D61CE0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General </w:t>
      </w:r>
      <w:proofErr w:type="spellStart"/>
      <w:r w:rsidRPr="00D61CE0">
        <w:rPr>
          <w:rFonts w:eastAsia="Times New Roman" w:cstheme="minorHAnsi"/>
          <w:color w:val="000000"/>
          <w:kern w:val="0"/>
          <w:lang w:eastAsia="cs-CZ"/>
          <w14:ligatures w14:val="none"/>
        </w:rPr>
        <w:t>of</w:t>
      </w:r>
      <w:proofErr w:type="spellEnd"/>
      <w:r w:rsidRPr="00D61CE0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D61CE0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D61CE0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D61CE0">
        <w:rPr>
          <w:rFonts w:eastAsia="Times New Roman" w:cstheme="minorHAnsi"/>
          <w:color w:val="000000"/>
          <w:kern w:val="0"/>
          <w:lang w:eastAsia="cs-CZ"/>
          <w14:ligatures w14:val="none"/>
        </w:rPr>
        <w:t>National</w:t>
      </w:r>
      <w:proofErr w:type="spellEnd"/>
      <w:r w:rsidRPr="00D61CE0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D61CE0">
        <w:rPr>
          <w:rFonts w:eastAsia="Times New Roman" w:cstheme="minorHAnsi"/>
          <w:color w:val="000000"/>
          <w:kern w:val="0"/>
          <w:lang w:eastAsia="cs-CZ"/>
          <w14:ligatures w14:val="none"/>
        </w:rPr>
        <w:t>Reserve</w:t>
      </w:r>
      <w:proofErr w:type="spellEnd"/>
      <w:r w:rsidRPr="00D61CE0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D61CE0">
        <w:rPr>
          <w:rFonts w:eastAsia="Times New Roman" w:cstheme="minorHAnsi"/>
          <w:color w:val="000000"/>
          <w:kern w:val="0"/>
          <w:lang w:eastAsia="cs-CZ"/>
          <w14:ligatures w14:val="none"/>
        </w:rPr>
        <w:t>Kyiv-Pechersk</w:t>
      </w:r>
      <w:proofErr w:type="spellEnd"/>
      <w:r w:rsidRPr="00D61CE0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Lavra.</w:t>
      </w:r>
    </w:p>
    <w:p w14:paraId="05FF3D28" w14:textId="77777777" w:rsidR="00D61CE0" w:rsidRDefault="00D61CE0" w:rsidP="002A13BC">
      <w:pPr>
        <w:shd w:val="clear" w:color="auto" w:fill="FFFFFF"/>
        <w:jc w:val="both"/>
        <w:textAlignment w:val="baseline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61474EFA" w14:textId="6506690E" w:rsidR="00D46B3C" w:rsidRPr="00CA25E4" w:rsidRDefault="00D46B3C" w:rsidP="002A13BC">
      <w:pPr>
        <w:shd w:val="clear" w:color="auto" w:fill="FFFFFF"/>
        <w:jc w:val="both"/>
        <w:textAlignment w:val="baseline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Kyiv-Pechersk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Lavra,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one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of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most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important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gram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museum</w:t>
      </w:r>
      <w:proofErr w:type="gram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complexes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in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Ukraine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and a</w:t>
      </w:r>
      <w:r w:rsidR="00213BD0">
        <w:rPr>
          <w:rFonts w:eastAsia="Times New Roman" w:cstheme="minorHAnsi"/>
          <w:color w:val="000000"/>
          <w:kern w:val="0"/>
          <w:lang w:eastAsia="cs-CZ"/>
          <w14:ligatures w14:val="none"/>
        </w:rPr>
        <w:t> </w:t>
      </w:r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UNESCO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World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Heritage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Site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administers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more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than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70,000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collection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items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—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ranging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from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icons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and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manuscripts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to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archaeological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finds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and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sacred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objects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.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mobile station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will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begin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operating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there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in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first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phase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of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project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.</w:t>
      </w:r>
    </w:p>
    <w:p w14:paraId="1C37DAB7" w14:textId="77777777" w:rsidR="002A13BC" w:rsidRDefault="002A13BC" w:rsidP="002A13BC">
      <w:pPr>
        <w:shd w:val="clear" w:color="auto" w:fill="FFFFFF"/>
        <w:jc w:val="both"/>
        <w:textAlignment w:val="baseline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07ADBD71" w14:textId="529AEB0B" w:rsidR="00D46B3C" w:rsidRPr="00CA25E4" w:rsidRDefault="00D46B3C" w:rsidP="002A13BC">
      <w:pPr>
        <w:shd w:val="clear" w:color="auto" w:fill="FFFFFF"/>
        <w:jc w:val="both"/>
        <w:textAlignment w:val="baseline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collected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data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will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be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stored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in a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secure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digital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environment and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used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for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professional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research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documentation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, and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future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conservation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work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.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project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also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includes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training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for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Ukrainian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specialists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who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will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use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technology in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practice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in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other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parts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of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Ukraine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affected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by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the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war</w:t>
      </w:r>
      <w:proofErr w:type="spellEnd"/>
      <w:r w:rsidRPr="00CA25E4">
        <w:rPr>
          <w:rFonts w:eastAsia="Times New Roman" w:cstheme="minorHAnsi"/>
          <w:color w:val="000000"/>
          <w:kern w:val="0"/>
          <w:lang w:eastAsia="cs-CZ"/>
          <w14:ligatures w14:val="none"/>
        </w:rPr>
        <w:t>.</w:t>
      </w:r>
    </w:p>
    <w:p w14:paraId="0188B0AB" w14:textId="77777777" w:rsidR="00DB0925" w:rsidRDefault="00DB0925" w:rsidP="002A13BC">
      <w:pPr>
        <w:jc w:val="both"/>
        <w:rPr>
          <w:rFonts w:cstheme="minorHAnsi"/>
        </w:rPr>
      </w:pPr>
    </w:p>
    <w:p w14:paraId="54CCD4D7" w14:textId="77777777" w:rsidR="00896B9A" w:rsidRDefault="00DB0925" w:rsidP="002A13BC">
      <w:pPr>
        <w:jc w:val="both"/>
        <w:rPr>
          <w:rFonts w:cstheme="minorHAnsi"/>
        </w:rPr>
      </w:pPr>
      <w:proofErr w:type="spellStart"/>
      <w:r w:rsidRPr="00DB0925">
        <w:rPr>
          <w:rFonts w:cstheme="minorHAnsi"/>
        </w:rPr>
        <w:t>For</w:t>
      </w:r>
      <w:proofErr w:type="spellEnd"/>
      <w:r w:rsidRPr="00DB0925">
        <w:rPr>
          <w:rFonts w:cstheme="minorHAnsi"/>
        </w:rPr>
        <w:t xml:space="preserve"> more </w:t>
      </w:r>
      <w:proofErr w:type="spellStart"/>
      <w:r w:rsidRPr="00DB0925">
        <w:rPr>
          <w:rFonts w:cstheme="minorHAnsi"/>
        </w:rPr>
        <w:t>information</w:t>
      </w:r>
      <w:proofErr w:type="spellEnd"/>
      <w:r w:rsidRPr="00DB0925">
        <w:rPr>
          <w:rFonts w:cstheme="minorHAnsi"/>
        </w:rPr>
        <w:t xml:space="preserve">, </w:t>
      </w:r>
      <w:proofErr w:type="gramStart"/>
      <w:r w:rsidRPr="00DB0925">
        <w:rPr>
          <w:rFonts w:cstheme="minorHAnsi"/>
        </w:rPr>
        <w:t>visit</w:t>
      </w:r>
      <w:proofErr w:type="gramEnd"/>
      <w:r>
        <w:rPr>
          <w:rFonts w:cstheme="minorHAnsi"/>
        </w:rPr>
        <w:t xml:space="preserve"> </w:t>
      </w:r>
      <w:hyperlink r:id="rId9" w:history="1">
        <w:r w:rsidRPr="00C6097E">
          <w:rPr>
            <w:rStyle w:val="Hypertextovodkaz"/>
            <w:rFonts w:cstheme="minorHAnsi"/>
          </w:rPr>
          <w:t>www.nm.cz</w:t>
        </w:r>
      </w:hyperlink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or</w:t>
      </w:r>
      <w:proofErr w:type="spellEnd"/>
      <w:r w:rsidRPr="00DB0925">
        <w:rPr>
          <w:rFonts w:cstheme="minorHAnsi"/>
        </w:rPr>
        <w:t xml:space="preserve"> </w:t>
      </w:r>
      <w:hyperlink r:id="rId10" w:history="1">
        <w:r w:rsidRPr="00C6097E">
          <w:rPr>
            <w:rStyle w:val="Hypertextovodkaz"/>
            <w:rFonts w:cstheme="minorHAnsi"/>
          </w:rPr>
          <w:t>www.arkforukraine.org</w:t>
        </w:r>
      </w:hyperlink>
      <w:r>
        <w:rPr>
          <w:rFonts w:cstheme="minorHAnsi"/>
        </w:rPr>
        <w:t xml:space="preserve"> </w:t>
      </w:r>
    </w:p>
    <w:p w14:paraId="278EB281" w14:textId="77777777" w:rsidR="00896B9A" w:rsidRDefault="00896B9A" w:rsidP="002A13BC">
      <w:pPr>
        <w:jc w:val="both"/>
        <w:rPr>
          <w:rFonts w:cstheme="minorHAnsi"/>
        </w:rPr>
      </w:pPr>
    </w:p>
    <w:p w14:paraId="6A64F7B6" w14:textId="77777777" w:rsidR="00896B9A" w:rsidRPr="00F66535" w:rsidRDefault="00896B9A" w:rsidP="00896B9A">
      <w:pPr>
        <w:shd w:val="clear" w:color="auto" w:fill="FFFFFF"/>
        <w:jc w:val="both"/>
        <w:rPr>
          <w:rFonts w:cstheme="minorHAnsi"/>
          <w:color w:val="000000"/>
        </w:rPr>
      </w:pPr>
      <w:r w:rsidRPr="00F66535">
        <w:rPr>
          <w:rFonts w:eastAsia="Calibri" w:cstheme="minorHAnsi"/>
          <w:b/>
          <w:color w:val="A50343"/>
        </w:rPr>
        <w:t>Mgr. Kristina Kvapilová</w:t>
      </w:r>
    </w:p>
    <w:p w14:paraId="3E7FF196" w14:textId="77777777" w:rsidR="00896B9A" w:rsidRPr="00F66535" w:rsidRDefault="00896B9A" w:rsidP="00896B9A">
      <w:pPr>
        <w:jc w:val="both"/>
        <w:rPr>
          <w:rFonts w:eastAsia="Calibri" w:cstheme="minorHAnsi"/>
          <w:i/>
        </w:rPr>
      </w:pPr>
      <w:proofErr w:type="spellStart"/>
      <w:r w:rsidRPr="00F66535">
        <w:rPr>
          <w:rFonts w:eastAsia="Calibri" w:cstheme="minorHAnsi"/>
          <w:i/>
        </w:rPr>
        <w:t>Head</w:t>
      </w:r>
      <w:proofErr w:type="spellEnd"/>
      <w:r w:rsidRPr="00F66535">
        <w:rPr>
          <w:rFonts w:eastAsia="Calibri" w:cstheme="minorHAnsi"/>
          <w:i/>
        </w:rPr>
        <w:t xml:space="preserve"> </w:t>
      </w:r>
      <w:proofErr w:type="spellStart"/>
      <w:r w:rsidRPr="00F66535">
        <w:rPr>
          <w:rFonts w:eastAsia="Calibri" w:cstheme="minorHAnsi"/>
          <w:i/>
        </w:rPr>
        <w:t>of</w:t>
      </w:r>
      <w:proofErr w:type="spellEnd"/>
      <w:r w:rsidRPr="00F66535">
        <w:rPr>
          <w:rFonts w:eastAsia="Calibri" w:cstheme="minorHAnsi"/>
          <w:i/>
        </w:rPr>
        <w:t xml:space="preserve"> Public Relations Department</w:t>
      </w:r>
    </w:p>
    <w:p w14:paraId="4D63D39E" w14:textId="77777777" w:rsidR="00896B9A" w:rsidRPr="00F66535" w:rsidRDefault="00896B9A" w:rsidP="00896B9A">
      <w:pPr>
        <w:jc w:val="both"/>
        <w:rPr>
          <w:rFonts w:eastAsia="Calibri" w:cstheme="minorHAnsi"/>
          <w:b/>
          <w:iCs/>
        </w:rPr>
      </w:pPr>
      <w:r w:rsidRPr="00F66535">
        <w:rPr>
          <w:rFonts w:eastAsia="Calibri" w:cstheme="minorHAnsi"/>
          <w:iCs/>
        </w:rPr>
        <w:t xml:space="preserve">NÁRODNÍ MUZEUM       </w:t>
      </w:r>
    </w:p>
    <w:p w14:paraId="09BA4339" w14:textId="77777777" w:rsidR="00896B9A" w:rsidRPr="00F66535" w:rsidRDefault="00896B9A" w:rsidP="00896B9A">
      <w:pPr>
        <w:tabs>
          <w:tab w:val="left" w:pos="2649"/>
        </w:tabs>
        <w:jc w:val="both"/>
        <w:rPr>
          <w:rFonts w:eastAsia="Calibri" w:cstheme="minorHAnsi"/>
        </w:rPr>
      </w:pPr>
      <w:r w:rsidRPr="00F66535">
        <w:rPr>
          <w:rFonts w:eastAsia="Calibri" w:cstheme="minorHAnsi"/>
          <w:color w:val="A50343"/>
        </w:rPr>
        <w:t>T:</w:t>
      </w:r>
      <w:r w:rsidRPr="00F66535">
        <w:rPr>
          <w:rFonts w:eastAsia="Calibri" w:cstheme="minorHAnsi"/>
        </w:rPr>
        <w:t xml:space="preserve"> +420 224 497 250                                      </w:t>
      </w:r>
    </w:p>
    <w:p w14:paraId="49B1879F" w14:textId="77777777" w:rsidR="00896B9A" w:rsidRPr="00F66535" w:rsidRDefault="00896B9A" w:rsidP="00896B9A">
      <w:pPr>
        <w:jc w:val="both"/>
        <w:rPr>
          <w:rFonts w:eastAsia="Calibri" w:cstheme="minorHAnsi"/>
        </w:rPr>
      </w:pPr>
      <w:r w:rsidRPr="00F66535">
        <w:rPr>
          <w:rFonts w:eastAsia="Calibri" w:cstheme="minorHAnsi"/>
          <w:color w:val="A50343"/>
        </w:rPr>
        <w:t>M:</w:t>
      </w:r>
      <w:r w:rsidRPr="00F66535">
        <w:rPr>
          <w:rFonts w:eastAsia="Calibri" w:cstheme="minorHAnsi"/>
        </w:rPr>
        <w:t xml:space="preserve"> +420 731 514 077           </w:t>
      </w:r>
    </w:p>
    <w:p w14:paraId="19786C9E" w14:textId="5BDFA275" w:rsidR="00CA1D8F" w:rsidRPr="00F66535" w:rsidRDefault="00896B9A" w:rsidP="00B42828">
      <w:pPr>
        <w:jc w:val="both"/>
      </w:pPr>
      <w:r w:rsidRPr="00F66535">
        <w:rPr>
          <w:rFonts w:eastAsia="Calibri" w:cstheme="minorHAnsi"/>
          <w:color w:val="A50343"/>
        </w:rPr>
        <w:t xml:space="preserve">E: </w:t>
      </w:r>
      <w:hyperlink r:id="rId11" w:history="1">
        <w:r w:rsidRPr="00F66535">
          <w:rPr>
            <w:rStyle w:val="Hypertextovodkaz"/>
            <w:rFonts w:eastAsia="Calibri" w:cstheme="minorHAnsi"/>
          </w:rPr>
          <w:t>kristina.kvapilova@nm.cz</w:t>
        </w:r>
      </w:hyperlink>
    </w:p>
    <w:sectPr w:rsidR="00CA1D8F" w:rsidRPr="00F66535" w:rsidSect="00A016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11" w:right="1417" w:bottom="1417" w:left="1417" w:header="211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BF4E2" w14:textId="77777777" w:rsidR="0064557E" w:rsidRDefault="0064557E" w:rsidP="00791B67">
      <w:r>
        <w:separator/>
      </w:r>
    </w:p>
  </w:endnote>
  <w:endnote w:type="continuationSeparator" w:id="0">
    <w:p w14:paraId="57EB4399" w14:textId="77777777" w:rsidR="0064557E" w:rsidRDefault="0064557E" w:rsidP="0079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96A3" w14:textId="77777777" w:rsidR="00CB25E5" w:rsidRDefault="00CB25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5FB5" w14:textId="77777777" w:rsidR="00CD4FF1" w:rsidRDefault="000D52FF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8DF291C" wp14:editId="0112F391">
          <wp:simplePos x="0" y="0"/>
          <wp:positionH relativeFrom="margin">
            <wp:posOffset>-902335</wp:posOffset>
          </wp:positionH>
          <wp:positionV relativeFrom="margin">
            <wp:posOffset>8398510</wp:posOffset>
          </wp:positionV>
          <wp:extent cx="7668000" cy="765786"/>
          <wp:effectExtent l="0" t="0" r="0" b="0"/>
          <wp:wrapNone/>
          <wp:docPr id="1553140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97304" name="Obrázek 19018973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0" cy="765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6CDD" w14:textId="77777777" w:rsidR="00791B67" w:rsidRDefault="000D52FF" w:rsidP="00791B67">
    <w:pPr>
      <w:pStyle w:val="Zpat"/>
      <w:tabs>
        <w:tab w:val="clear" w:pos="4536"/>
        <w:tab w:val="clear" w:pos="9072"/>
        <w:tab w:val="left" w:pos="3707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5FDFF350" wp14:editId="3CEBAB91">
          <wp:simplePos x="0" y="0"/>
          <wp:positionH relativeFrom="margin">
            <wp:posOffset>-1002030</wp:posOffset>
          </wp:positionH>
          <wp:positionV relativeFrom="margin">
            <wp:posOffset>8398510</wp:posOffset>
          </wp:positionV>
          <wp:extent cx="7668000" cy="765786"/>
          <wp:effectExtent l="0" t="0" r="0" b="0"/>
          <wp:wrapNone/>
          <wp:docPr id="19018973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97304" name="Obrázek 19018973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0" cy="765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0182" w14:textId="77777777" w:rsidR="0064557E" w:rsidRDefault="0064557E" w:rsidP="00791B67">
      <w:r>
        <w:separator/>
      </w:r>
    </w:p>
  </w:footnote>
  <w:footnote w:type="continuationSeparator" w:id="0">
    <w:p w14:paraId="4979F50E" w14:textId="77777777" w:rsidR="0064557E" w:rsidRDefault="0064557E" w:rsidP="00791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7FC4" w14:textId="77777777" w:rsidR="00CB25E5" w:rsidRDefault="00CB25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695D" w14:textId="77777777" w:rsidR="00CB25E5" w:rsidRDefault="00CB25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EC95" w14:textId="77777777" w:rsidR="00A01687" w:rsidRDefault="00A01687">
    <w:pPr>
      <w:pStyle w:val="Zhlav"/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A631BA" wp14:editId="04070C47">
              <wp:simplePos x="0" y="0"/>
              <wp:positionH relativeFrom="column">
                <wp:posOffset>-483870</wp:posOffset>
              </wp:positionH>
              <wp:positionV relativeFrom="paragraph">
                <wp:posOffset>-1151255</wp:posOffset>
              </wp:positionV>
              <wp:extent cx="6726725" cy="1147666"/>
              <wp:effectExtent l="0" t="0" r="17145" b="0"/>
              <wp:wrapNone/>
              <wp:docPr id="421089436" name="Skupin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6725" cy="1147666"/>
                        <a:chOff x="0" y="0"/>
                        <a:chExt cx="6726725" cy="1147666"/>
                      </a:xfrm>
                    </wpg:grpSpPr>
                    <pic:pic xmlns:pic="http://schemas.openxmlformats.org/drawingml/2006/picture">
                      <pic:nvPicPr>
                        <pic:cNvPr id="736119313" name="Obrázek 2138857951" descr="Obsah obrázku text, Písmo, logo, symbol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67951" y="18662"/>
                          <a:ext cx="1830070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291503272" name="Skupina 2"/>
                      <wpg:cNvGrpSpPr/>
                      <wpg:grpSpPr>
                        <a:xfrm>
                          <a:off x="2743200" y="0"/>
                          <a:ext cx="3819525" cy="1147666"/>
                          <a:chOff x="0" y="0"/>
                          <a:chExt cx="3819525" cy="1095375"/>
                        </a:xfrm>
                      </wpg:grpSpPr>
                      <wps:wsp>
                        <wps:cNvPr id="1742823097" name="Textové pole 1742823097"/>
                        <wps:cNvSpPr txBox="1"/>
                        <wps:spPr>
                          <a:xfrm>
                            <a:off x="0" y="0"/>
                            <a:ext cx="3819525" cy="657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203956" w14:textId="77777777" w:rsidR="00A01687" w:rsidRPr="00C95ABB" w:rsidRDefault="00A01687" w:rsidP="00A01687">
                              <w:pPr>
                                <w:contextualSpacing/>
                                <w:jc w:val="right"/>
                                <w:rPr>
                                  <w:b/>
                                  <w:bCs/>
                                  <w:color w:val="A50343" w:themeColor="accent5"/>
                                  <w:sz w:val="40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A50343" w:themeColor="accent5"/>
                                  <w:sz w:val="40"/>
                                  <w:szCs w:val="32"/>
                                </w:rPr>
                                <w:t>Press</w:t>
                              </w:r>
                              <w:proofErr w:type="spellEnd"/>
                              <w:r w:rsidRPr="00C95ABB">
                                <w:rPr>
                                  <w:b/>
                                  <w:bCs/>
                                  <w:color w:val="A50343" w:themeColor="accent5"/>
                                  <w:sz w:val="40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A50343" w:themeColor="accent5"/>
                                  <w:sz w:val="40"/>
                                  <w:szCs w:val="32"/>
                                </w:rPr>
                                <w:t>Release</w:t>
                              </w:r>
                              <w:proofErr w:type="spellEnd"/>
                            </w:p>
                            <w:p w14:paraId="7D4490A6" w14:textId="77777777" w:rsidR="00A01687" w:rsidRPr="00C95ABB" w:rsidRDefault="00A01687" w:rsidP="00A01687">
                              <w:pPr>
                                <w:contextualSpacing/>
                                <w:jc w:val="right"/>
                                <w:rPr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sz w:val="32"/>
                                </w:rPr>
                                <w:t>National</w:t>
                              </w:r>
                              <w:proofErr w:type="spellEnd"/>
                              <w:r>
                                <w:rPr>
                                  <w:sz w:val="32"/>
                                </w:rPr>
                                <w:t xml:space="preserve"> Museum </w:t>
                              </w:r>
                              <w:proofErr w:type="spellStart"/>
                              <w:r>
                                <w:rPr>
                                  <w:sz w:val="32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32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z w:val="32"/>
                                </w:rPr>
                                <w:t xml:space="preserve"> Czech Republic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595061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4950" y="847725"/>
                            <a:ext cx="230441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AF63E6" w14:textId="77777777" w:rsidR="00A01687" w:rsidRPr="00C95ABB" w:rsidRDefault="00A01687" w:rsidP="00A01687">
                              <w:pPr>
                                <w:jc w:val="right"/>
                                <w:rPr>
                                  <w:szCs w:val="20"/>
                                </w:rPr>
                              </w:pPr>
                              <w:r w:rsidRPr="00C95ABB">
                                <w:rPr>
                                  <w:szCs w:val="20"/>
                                </w:rPr>
                                <w:t>www.nm.cz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  <wps:wsp>
                      <wps:cNvPr id="1691052257" name="Přímá spojnice 1"/>
                      <wps:cNvCnPr/>
                      <wps:spPr>
                        <a:xfrm>
                          <a:off x="0" y="843125"/>
                          <a:ext cx="6726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A631BA" id="Skupina 4" o:spid="_x0000_s1026" style="position:absolute;margin-left:-38.1pt;margin-top:-90.65pt;width:529.65pt;height:90.35pt;z-index:251662336" coordsize="67267,1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138857951" o:spid="_x0000_s1027" type="#_x0000_t75" alt="Obsah obrázku text, Písmo, logo, symbol&#10;&#10;Popis byl vytvořen automaticky" style="position:absolute;left:1679;top:186;width:18301;height:6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">
                <v:imagedata r:id="rId2" o:title="Obsah obrázku text, Písmo, logo, symbol&#10;&#10;Popis byl vytvořen automaticky"/>
              </v:shape>
              <v:group id="Skupina 2" o:spid="_x0000_s1028" style="position:absolute;left:27432;width:38195;height:11476" coordsize="38195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742823097" o:spid="_x0000_s1029" type="#_x0000_t202" style="position:absolute;width:38195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" filled="f" stroked="f" strokeweight=".5pt">
                  <v:textbox>
                    <w:txbxContent>
                      <w:p w14:paraId="66203956" w14:textId="77777777" w:rsidR="00A01687" w:rsidRPr="00C95ABB" w:rsidRDefault="00A01687" w:rsidP="00A01687">
                        <w:pPr>
                          <w:contextualSpacing/>
                          <w:jc w:val="right"/>
                          <w:rPr>
                            <w:b/>
                            <w:bCs/>
                            <w:color w:val="A50343" w:themeColor="accent5"/>
                            <w:sz w:val="40"/>
                            <w:szCs w:val="32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A50343" w:themeColor="accent5"/>
                            <w:sz w:val="40"/>
                            <w:szCs w:val="32"/>
                          </w:rPr>
                          <w:t>Press</w:t>
                        </w:r>
                        <w:proofErr w:type="spellEnd"/>
                        <w:r w:rsidRPr="00C95ABB">
                          <w:rPr>
                            <w:b/>
                            <w:bCs/>
                            <w:color w:val="A50343" w:themeColor="accent5"/>
                            <w:sz w:val="40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A50343" w:themeColor="accent5"/>
                            <w:sz w:val="40"/>
                            <w:szCs w:val="32"/>
                          </w:rPr>
                          <w:t>Release</w:t>
                        </w:r>
                        <w:proofErr w:type="spellEnd"/>
                      </w:p>
                      <w:p w14:paraId="7D4490A6" w14:textId="77777777" w:rsidR="00A01687" w:rsidRPr="00C95ABB" w:rsidRDefault="00A01687" w:rsidP="00A01687">
                        <w:pPr>
                          <w:contextualSpacing/>
                          <w:jc w:val="right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National</w:t>
                        </w:r>
                        <w:proofErr w:type="spellEnd"/>
                        <w:r>
                          <w:rPr>
                            <w:sz w:val="32"/>
                          </w:rPr>
                          <w:t xml:space="preserve"> Museum </w:t>
                        </w:r>
                        <w:proofErr w:type="spellStart"/>
                        <w:r>
                          <w:rPr>
                            <w:sz w:val="32"/>
                          </w:rPr>
                          <w:t>of</w:t>
                        </w:r>
                        <w:proofErr w:type="spellEnd"/>
                        <w:r>
                          <w:rPr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32"/>
                          </w:rPr>
                          <w:t>the</w:t>
                        </w:r>
                        <w:proofErr w:type="spellEnd"/>
                        <w:r>
                          <w:rPr>
                            <w:sz w:val="32"/>
                          </w:rPr>
                          <w:t xml:space="preserve"> Czech Republic</w:t>
                        </w:r>
                      </w:p>
                    </w:txbxContent>
                  </v:textbox>
                </v:shape>
                <v:shape id="Textové pole 2" o:spid="_x0000_s1030" type="#_x0000_t202" style="position:absolute;left:15049;top:8477;width:2304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" filled="f" stroked="f">
                  <v:textbox>
                    <w:txbxContent>
                      <w:p w14:paraId="7FAF63E6" w14:textId="77777777" w:rsidR="00A01687" w:rsidRPr="00C95ABB" w:rsidRDefault="00A01687" w:rsidP="00A01687">
                        <w:pPr>
                          <w:jc w:val="right"/>
                          <w:rPr>
                            <w:szCs w:val="20"/>
                          </w:rPr>
                        </w:pPr>
                        <w:r w:rsidRPr="00C95ABB">
                          <w:rPr>
                            <w:szCs w:val="20"/>
                          </w:rPr>
                          <w:t>www.nm.cz</w:t>
                        </w:r>
                      </w:p>
                    </w:txbxContent>
                  </v:textbox>
                </v:shape>
              </v:group>
              <v:line id="Přímá spojnice 1" o:spid="_x0000_s1031" style="position:absolute;visibility:visible;mso-wrap-style:square" from="0,8431" to="67267,8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" strokecolor="gray [3207]" strokeweight="1.5pt">
                <v:stroke joinstyle="miter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3C"/>
    <w:rsid w:val="00041459"/>
    <w:rsid w:val="00053930"/>
    <w:rsid w:val="000C5C4E"/>
    <w:rsid w:val="000D52FF"/>
    <w:rsid w:val="001009FC"/>
    <w:rsid w:val="0013072C"/>
    <w:rsid w:val="00175E1B"/>
    <w:rsid w:val="001A774F"/>
    <w:rsid w:val="001C35C2"/>
    <w:rsid w:val="00213BD0"/>
    <w:rsid w:val="00241B90"/>
    <w:rsid w:val="0027278B"/>
    <w:rsid w:val="002A13BC"/>
    <w:rsid w:val="00357BC3"/>
    <w:rsid w:val="00397528"/>
    <w:rsid w:val="003A400B"/>
    <w:rsid w:val="00441C2F"/>
    <w:rsid w:val="00450F08"/>
    <w:rsid w:val="004735B9"/>
    <w:rsid w:val="00516B21"/>
    <w:rsid w:val="005D03DF"/>
    <w:rsid w:val="005D0B9D"/>
    <w:rsid w:val="005F41AA"/>
    <w:rsid w:val="0064557E"/>
    <w:rsid w:val="00693166"/>
    <w:rsid w:val="006A52D0"/>
    <w:rsid w:val="006C7963"/>
    <w:rsid w:val="00730516"/>
    <w:rsid w:val="00791B67"/>
    <w:rsid w:val="007F6DB0"/>
    <w:rsid w:val="00894145"/>
    <w:rsid w:val="00896B9A"/>
    <w:rsid w:val="0089770D"/>
    <w:rsid w:val="008F1E8B"/>
    <w:rsid w:val="00950790"/>
    <w:rsid w:val="00A01687"/>
    <w:rsid w:val="00A474D4"/>
    <w:rsid w:val="00A57BF9"/>
    <w:rsid w:val="00B42828"/>
    <w:rsid w:val="00B53315"/>
    <w:rsid w:val="00C2320D"/>
    <w:rsid w:val="00C502AA"/>
    <w:rsid w:val="00C557BA"/>
    <w:rsid w:val="00C91197"/>
    <w:rsid w:val="00CA1D8F"/>
    <w:rsid w:val="00CA25E4"/>
    <w:rsid w:val="00CB0F41"/>
    <w:rsid w:val="00CB25E5"/>
    <w:rsid w:val="00CD4FF1"/>
    <w:rsid w:val="00D46B3C"/>
    <w:rsid w:val="00D501D1"/>
    <w:rsid w:val="00D61CE0"/>
    <w:rsid w:val="00DB0925"/>
    <w:rsid w:val="00E40A85"/>
    <w:rsid w:val="00E912DF"/>
    <w:rsid w:val="00EB0AC3"/>
    <w:rsid w:val="00F6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CFDD6"/>
  <w15:chartTrackingRefBased/>
  <w15:docId w15:val="{E8F0E2E8-31CA-4B3F-8E13-6A1ECE56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1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B67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1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1B67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1B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1B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1B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1B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1B67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1B67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B67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1B67"/>
    <w:rPr>
      <w:rFonts w:eastAsiaTheme="majorEastAsia" w:cstheme="majorBidi"/>
      <w:i/>
      <w:iCs/>
      <w:color w:val="A5A5A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1B67"/>
    <w:rPr>
      <w:rFonts w:eastAsiaTheme="majorEastAsia" w:cstheme="majorBidi"/>
      <w:color w:val="A5A5A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1B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1B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1B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1B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1B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1B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1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1B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1B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1B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1B67"/>
    <w:rPr>
      <w:i/>
      <w:iCs/>
      <w:color w:val="A5A5A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1B67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1B67"/>
    <w:rPr>
      <w:i/>
      <w:iCs/>
      <w:color w:val="A5A5A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1B67"/>
    <w:rPr>
      <w:b/>
      <w:bCs/>
      <w:smallCaps/>
      <w:color w:val="A5A5A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91B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1B67"/>
  </w:style>
  <w:style w:type="paragraph" w:styleId="Zpat">
    <w:name w:val="footer"/>
    <w:basedOn w:val="Normln"/>
    <w:link w:val="ZpatChar"/>
    <w:uiPriority w:val="99"/>
    <w:unhideWhenUsed/>
    <w:rsid w:val="00791B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1B67"/>
  </w:style>
  <w:style w:type="character" w:styleId="Hypertextovodkaz">
    <w:name w:val="Hyperlink"/>
    <w:basedOn w:val="Standardnpsmoodstavce"/>
    <w:uiPriority w:val="99"/>
    <w:unhideWhenUsed/>
    <w:rsid w:val="00DB0925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istina.kvapilova@nm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arkforukraine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nm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spelovaal\OneDrive%20-%20N&#225;rodn&#237;%20muzeum\Plocha\V&#253;stavy\2026\Archa%20III\P&#345;ed&#225;n&#237;%20vozu%20UA\2026_TZ_AJ_Narodni%20muzeum%20(1).dotx" TargetMode="External"/></Relationships>
</file>

<file path=word/theme/theme1.xml><?xml version="1.0" encoding="utf-8"?>
<a:theme xmlns:a="http://schemas.openxmlformats.org/drawingml/2006/main" name="NM_tiskove zpravy">
  <a:themeElements>
    <a:clrScheme name="Vlastní 3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A50343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9" ma:contentTypeDescription="Vytvoří nový dokument" ma:contentTypeScope="" ma:versionID="48f8f023fd825c9ed9d3d3e218af6746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e98276701248e38797a7826b3b12eeb1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A16FF-FDE5-4566-B5BE-C5AE8D713FBF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2.xml><?xml version="1.0" encoding="utf-8"?>
<ds:datastoreItem xmlns:ds="http://schemas.openxmlformats.org/officeDocument/2006/customXml" ds:itemID="{FD629D04-28CA-4A09-B9B7-B69C519E5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15240-98D5-4568-A4A8-310515D56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2026_TZ_AJ_Narodni muzeum (1).dotx</Template>
  <TotalTime>19</TotalTime>
  <Pages>2</Pages>
  <Words>728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Dospělová Alena</dc:creator>
  <cp:keywords/>
  <dc:description/>
  <cp:lastModifiedBy>Urbanová Veronika</cp:lastModifiedBy>
  <cp:revision>23</cp:revision>
  <dcterms:created xsi:type="dcterms:W3CDTF">2026-05-20T08:08:00Z</dcterms:created>
  <dcterms:modified xsi:type="dcterms:W3CDTF">2026-05-26T10:32:00Z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